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014" w:rsidRDefault="00510DC0">
      <w:pPr>
        <w:pStyle w:val="Heading1"/>
      </w:pPr>
      <w:r>
        <w:t>Terms of service</w:t>
      </w:r>
    </w:p>
    <w:p w:rsidR="00510DC0" w:rsidRDefault="00510DC0">
      <w:r>
        <w:t>By engaging with Rug laundry Busselton you the owner of the rug ,mat or carpet to be processed acknowledge that there is no uniformed manufacturing process for rugs, mats and carpets that all manufactures abide by</w:t>
      </w:r>
    </w:p>
    <w:p w:rsidR="00F01014" w:rsidRDefault="00510DC0">
      <w:r>
        <w:t xml:space="preserve"> and </w:t>
      </w:r>
    </w:p>
    <w:p w:rsidR="00510DC0" w:rsidRDefault="00510DC0">
      <w:r>
        <w:t xml:space="preserve">as is the case ,no guarantee of product quality, stability of dyes ,stitching or other elements of any rug can be assured </w:t>
      </w:r>
    </w:p>
    <w:p w:rsidR="00F01014" w:rsidRDefault="00510DC0">
      <w:pPr>
        <w:pStyle w:val="Heading2"/>
      </w:pPr>
      <w:r>
        <w:t xml:space="preserve">Indemnity </w:t>
      </w:r>
    </w:p>
    <w:p w:rsidR="00F01014" w:rsidRDefault="00510DC0">
      <w:r>
        <w:t xml:space="preserve">Although all care and attention will be applied to your property whilst in the possession of Rug Laundry Busselton you expressly indemnify Rug Laundry Busselton against all loss or damage arising from any activities undertaken by Rug Laundry Busselton it the pursuit of cleaning of rugs and mats of any configuration design and or material </w:t>
      </w:r>
    </w:p>
    <w:sdt>
      <w:sdtPr>
        <w:id w:val="1657343082"/>
        <w:placeholder>
          <w:docPart w:val="9ACF62D49017FE41B1839E01B59F3FEF"/>
        </w:placeholder>
        <w:temporary/>
        <w:showingPlcHdr/>
        <w15:appearance w15:val="hidden"/>
      </w:sdtPr>
      <w:sdtEndPr/>
      <w:sdtContent>
        <w:p w:rsidR="00F01014" w:rsidRDefault="00FA21FD">
          <w:pPr>
            <w:pStyle w:val="Quote"/>
          </w:pPr>
          <w:r>
            <w:t>“Quote”</w:t>
          </w:r>
        </w:p>
      </w:sdtContent>
    </w:sdt>
    <w:p w:rsidR="00F01014" w:rsidRDefault="00F01014"/>
    <w:p w:rsidR="00F01014" w:rsidRDefault="00510DC0" w:rsidP="00510DC0">
      <w:pPr>
        <w:pStyle w:val="ListBullet"/>
      </w:pPr>
      <w:r>
        <w:t>We aim to use all information available to us to provide you the customer the best possible outcome within our control</w:t>
      </w:r>
    </w:p>
    <w:sectPr w:rsidR="00F01014">
      <w:headerReference w:type="even" r:id="rId7"/>
      <w:headerReference w:type="default" r:id="rId8"/>
      <w:footerReference w:type="even" r:id="rId9"/>
      <w:footerReference w:type="default" r:id="rId10"/>
      <w:headerReference w:type="first" r:id="rId11"/>
      <w:footerReference w:type="first" r:id="rId12"/>
      <w:pgSz w:w="12240" w:h="15840"/>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1FD" w:rsidRDefault="00FA21FD">
      <w:pPr>
        <w:spacing w:before="0" w:after="0" w:line="240" w:lineRule="auto"/>
      </w:pPr>
      <w:r>
        <w:separator/>
      </w:r>
    </w:p>
    <w:p w:rsidR="00FA21FD" w:rsidRDefault="00FA21FD"/>
  </w:endnote>
  <w:endnote w:type="continuationSeparator" w:id="0">
    <w:p w:rsidR="00FA21FD" w:rsidRDefault="00FA21FD">
      <w:pPr>
        <w:spacing w:before="0" w:after="0" w:line="240" w:lineRule="auto"/>
      </w:pPr>
      <w:r>
        <w:continuationSeparator/>
      </w:r>
    </w:p>
    <w:p w:rsidR="00FA21FD" w:rsidRDefault="00FA2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DC0" w:rsidRDefault="00510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171722"/>
      <w:docPartObj>
        <w:docPartGallery w:val="Page Numbers (Bottom of Page)"/>
        <w:docPartUnique/>
      </w:docPartObj>
    </w:sdtPr>
    <w:sdtEndPr>
      <w:rPr>
        <w:noProof/>
      </w:rPr>
    </w:sdtEndPr>
    <w:sdtContent>
      <w:p w:rsidR="00F01014" w:rsidRDefault="00FA21F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014" w:rsidRPr="00510DC0" w:rsidRDefault="00510DC0">
    <w:pPr>
      <w:pStyle w:val="Footer"/>
      <w:rPr>
        <w:lang w:val="en-AU"/>
      </w:rPr>
    </w:pPr>
    <w:r>
      <w:rPr>
        <w:lang w:val="en-AU"/>
      </w:rPr>
      <w:t xml:space="preserve">Rug Laundry Busselton 3-B </w:t>
    </w:r>
    <w:proofErr w:type="spellStart"/>
    <w:r>
      <w:rPr>
        <w:lang w:val="en-AU"/>
      </w:rPr>
      <w:t>Trumper</w:t>
    </w:r>
    <w:proofErr w:type="spellEnd"/>
    <w:r>
      <w:rPr>
        <w:lang w:val="en-AU"/>
      </w:rPr>
      <w:t xml:space="preserve"> Drive Busselton </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1FD" w:rsidRDefault="00FA21FD">
      <w:pPr>
        <w:spacing w:before="0" w:after="0" w:line="240" w:lineRule="auto"/>
      </w:pPr>
      <w:r>
        <w:separator/>
      </w:r>
    </w:p>
    <w:p w:rsidR="00FA21FD" w:rsidRDefault="00FA21FD"/>
  </w:footnote>
  <w:footnote w:type="continuationSeparator" w:id="0">
    <w:p w:rsidR="00FA21FD" w:rsidRDefault="00FA21FD">
      <w:pPr>
        <w:spacing w:before="0" w:after="0" w:line="240" w:lineRule="auto"/>
      </w:pPr>
      <w:r>
        <w:continuationSeparator/>
      </w:r>
    </w:p>
    <w:p w:rsidR="00FA21FD" w:rsidRDefault="00FA2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DC0" w:rsidRDefault="00510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DC0" w:rsidRDefault="00510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DC0" w:rsidRDefault="00510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C0"/>
    <w:rsid w:val="00510DC0"/>
    <w:rsid w:val="00F01014"/>
    <w:rsid w:val="00FA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CE12D4"/>
  <w15:chartTrackingRefBased/>
  <w15:docId w15:val="{2A843D99-95EE-6248-B047-55D0054F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fear/Library/Containers/com.microsoft.Word/Data/Library/Application%20Support/Microsoft/Office/16.0/DTS/en-US%7bE93AC768-7944-154C-85E4-5BD05B127D5C%7d/%7b9B8E602C-36F7-B241-BAA0-50C1B9825BFB%7dtf1000207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CF62D49017FE41B1839E01B59F3FEF"/>
        <w:category>
          <w:name w:val="General"/>
          <w:gallery w:val="placeholder"/>
        </w:category>
        <w:types>
          <w:type w:val="bbPlcHdr"/>
        </w:types>
        <w:behaviors>
          <w:behavior w:val="content"/>
        </w:behaviors>
        <w:guid w:val="{7CCCD3C4-64DE-8643-9762-B046532BEB5B}"/>
      </w:docPartPr>
      <w:docPartBody>
        <w:p w:rsidR="00000000" w:rsidRDefault="008F7969">
          <w:pPr>
            <w:pStyle w:val="9ACF62D49017FE41B1839E01B59F3FEF"/>
          </w:pPr>
          <w:r>
            <w:t>“Quote”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69"/>
    <w:rsid w:val="008F7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7FBEF38F80BA459F79418F283DCA19">
    <w:name w:val="1E7FBEF38F80BA459F79418F283DCA19"/>
  </w:style>
  <w:style w:type="paragraph" w:customStyle="1" w:styleId="51C8CC794D427940B871FC44068D6D5D">
    <w:name w:val="51C8CC794D427940B871FC44068D6D5D"/>
  </w:style>
  <w:style w:type="paragraph" w:customStyle="1" w:styleId="11EA8883C2CEE5469C02D47979725483">
    <w:name w:val="11EA8883C2CEE5469C02D47979725483"/>
  </w:style>
  <w:style w:type="paragraph" w:customStyle="1" w:styleId="C659341CDBAE204E90BD854D722454D7">
    <w:name w:val="C659341CDBAE204E90BD854D722454D7"/>
  </w:style>
  <w:style w:type="paragraph" w:customStyle="1" w:styleId="9ACF62D49017FE41B1839E01B59F3FEF">
    <w:name w:val="9ACF62D49017FE41B1839E01B59F3FEF"/>
  </w:style>
  <w:style w:type="paragraph" w:customStyle="1" w:styleId="3629E357F81635439F22375C37C6047B">
    <w:name w:val="3629E357F81635439F22375C37C6047B"/>
  </w:style>
  <w:style w:type="paragraph" w:styleId="ListBullet">
    <w:name w:val="List Bullet"/>
    <w:basedOn w:val="Normal"/>
    <w:uiPriority w:val="31"/>
    <w:qFormat/>
    <w:pPr>
      <w:numPr>
        <w:numId w:val="1"/>
      </w:numPr>
      <w:spacing w:before="160" w:after="320" w:line="360" w:lineRule="auto"/>
      <w:contextualSpacing/>
    </w:pPr>
    <w:rPr>
      <w:rFonts w:eastAsiaTheme="minorHAnsi"/>
      <w:color w:val="7F7F7F" w:themeColor="text1" w:themeTint="80"/>
      <w:lang w:val="en-US" w:eastAsia="ja-JP"/>
    </w:rPr>
  </w:style>
  <w:style w:type="paragraph" w:customStyle="1" w:styleId="81FA9417053CAB41B71A1D6298661424">
    <w:name w:val="81FA9417053CAB41B71A1D6298661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Paper.dotx</Template>
  <TotalTime>17</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2022-04-07T13:58:00Z</dcterms:created>
  <dcterms:modified xsi:type="dcterms:W3CDTF">2022-04-07T14:15:00Z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